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AC972" w14:textId="33445D73" w:rsidR="00FF6DA6" w:rsidRPr="000F17E1" w:rsidRDefault="008E7BF4" w:rsidP="00EF7028">
      <w:pPr>
        <w:spacing w:before="120" w:after="360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LANDMARK NOMINATION APPLICATION FORM</w:t>
      </w:r>
    </w:p>
    <w:p w14:paraId="033E3411" w14:textId="08BAAFA6" w:rsidR="008E7BF4" w:rsidRDefault="008E7BF4" w:rsidP="008E7BF4">
      <w:pPr>
        <w:pStyle w:val="Style1"/>
        <w:tabs>
          <w:tab w:val="left" w:pos="1440"/>
        </w:tabs>
        <w:spacing w:before="240"/>
        <w:ind w:right="-360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Name: x</w:t>
      </w:r>
    </w:p>
    <w:p w14:paraId="3F20AC96" w14:textId="18365C0C" w:rsidR="00AA77B5" w:rsidRDefault="008E7BF4" w:rsidP="008E7BF4">
      <w:pPr>
        <w:pStyle w:val="Style1"/>
        <w:spacing w:after="240"/>
        <w:ind w:right="-360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(Common, Present, Historic)</w:t>
      </w:r>
    </w:p>
    <w:p w14:paraId="6CC8A11B" w14:textId="2ABBFBE1" w:rsidR="008E7BF4" w:rsidRDefault="008E7BF4" w:rsidP="008E7BF4">
      <w:pPr>
        <w:pStyle w:val="Style1"/>
        <w:tabs>
          <w:tab w:val="left" w:pos="1440"/>
        </w:tabs>
        <w:spacing w:before="240"/>
        <w:ind w:right="-360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Street Address: x</w:t>
      </w:r>
    </w:p>
    <w:p w14:paraId="20C63864" w14:textId="07A8919B" w:rsidR="008E7BF4" w:rsidRDefault="008E7BF4" w:rsidP="008E7BF4">
      <w:pPr>
        <w:pStyle w:val="Style1"/>
        <w:tabs>
          <w:tab w:val="left" w:pos="1440"/>
        </w:tabs>
        <w:spacing w:before="240"/>
        <w:ind w:right="-360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Year Built: x</w:t>
      </w:r>
    </w:p>
    <w:p w14:paraId="68E6ADAA" w14:textId="5F78E6E3" w:rsidR="008E7BF4" w:rsidRDefault="008E7BF4" w:rsidP="008E7BF4">
      <w:pPr>
        <w:pStyle w:val="Style1"/>
        <w:tabs>
          <w:tab w:val="left" w:pos="1440"/>
        </w:tabs>
        <w:spacing w:before="240"/>
        <w:ind w:right="-360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King County Assessor’s </w:t>
      </w:r>
      <w:r w:rsidR="00EF7028">
        <w:rPr>
          <w:rFonts w:asciiTheme="minorHAnsi" w:hAnsiTheme="minorHAnsi" w:cstheme="minorHAnsi"/>
          <w:b/>
          <w:szCs w:val="24"/>
        </w:rPr>
        <w:t>Parcel</w:t>
      </w:r>
      <w:r>
        <w:rPr>
          <w:rFonts w:asciiTheme="minorHAnsi" w:hAnsiTheme="minorHAnsi" w:cstheme="minorHAnsi"/>
          <w:b/>
          <w:szCs w:val="24"/>
        </w:rPr>
        <w:t xml:space="preserve"> No.: x</w:t>
      </w:r>
    </w:p>
    <w:p w14:paraId="7CDA1422" w14:textId="7540C0B1" w:rsidR="008E7BF4" w:rsidRDefault="008E7BF4" w:rsidP="008E7BF4">
      <w:pPr>
        <w:pStyle w:val="Style1"/>
        <w:tabs>
          <w:tab w:val="left" w:pos="1440"/>
        </w:tabs>
        <w:spacing w:before="240"/>
        <w:ind w:right="-360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Legal Description: x</w:t>
      </w:r>
    </w:p>
    <w:p w14:paraId="502D357E" w14:textId="673A65CE" w:rsidR="008E7BF4" w:rsidRDefault="008E7BF4" w:rsidP="008E7BF4">
      <w:pPr>
        <w:pStyle w:val="Style1"/>
        <w:tabs>
          <w:tab w:val="left" w:pos="1440"/>
        </w:tabs>
        <w:spacing w:before="240"/>
        <w:ind w:right="-360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Present Owner: x</w:t>
      </w:r>
    </w:p>
    <w:p w14:paraId="46608819" w14:textId="07EE726E" w:rsidR="008E7BF4" w:rsidRDefault="008E7BF4" w:rsidP="008E7BF4">
      <w:pPr>
        <w:pStyle w:val="Style1"/>
        <w:tabs>
          <w:tab w:val="left" w:pos="1440"/>
        </w:tabs>
        <w:spacing w:before="240"/>
        <w:ind w:right="-360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Owner </w:t>
      </w:r>
      <w:r w:rsidR="00EF7028">
        <w:rPr>
          <w:rFonts w:asciiTheme="minorHAnsi" w:hAnsiTheme="minorHAnsi" w:cstheme="minorHAnsi"/>
          <w:b/>
          <w:szCs w:val="24"/>
        </w:rPr>
        <w:t xml:space="preserve">Mailing </w:t>
      </w:r>
      <w:r>
        <w:rPr>
          <w:rFonts w:asciiTheme="minorHAnsi" w:hAnsiTheme="minorHAnsi" w:cstheme="minorHAnsi"/>
          <w:b/>
          <w:szCs w:val="24"/>
        </w:rPr>
        <w:t>Address: x</w:t>
      </w:r>
    </w:p>
    <w:p w14:paraId="3446318D" w14:textId="06118E35" w:rsidR="008E7BF4" w:rsidRDefault="008E7BF4" w:rsidP="008E7BF4">
      <w:pPr>
        <w:pStyle w:val="Style1"/>
        <w:tabs>
          <w:tab w:val="left" w:pos="1440"/>
        </w:tabs>
        <w:spacing w:before="240"/>
        <w:ind w:right="-360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Present Use</w:t>
      </w:r>
      <w:r w:rsidR="00EF7028">
        <w:rPr>
          <w:rFonts w:asciiTheme="minorHAnsi" w:hAnsiTheme="minorHAnsi" w:cstheme="minorHAnsi"/>
          <w:b/>
          <w:szCs w:val="24"/>
        </w:rPr>
        <w:t>(s)</w:t>
      </w:r>
      <w:r>
        <w:rPr>
          <w:rFonts w:asciiTheme="minorHAnsi" w:hAnsiTheme="minorHAnsi" w:cstheme="minorHAnsi"/>
          <w:b/>
          <w:szCs w:val="24"/>
        </w:rPr>
        <w:t>: x</w:t>
      </w:r>
    </w:p>
    <w:p w14:paraId="5271055E" w14:textId="2844D95F" w:rsidR="008E7BF4" w:rsidRDefault="008E7BF4" w:rsidP="008E7BF4">
      <w:pPr>
        <w:pStyle w:val="Style1"/>
        <w:tabs>
          <w:tab w:val="left" w:pos="1440"/>
        </w:tabs>
        <w:spacing w:before="240"/>
        <w:ind w:right="-360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Original Owner: x</w:t>
      </w:r>
    </w:p>
    <w:p w14:paraId="7453E19B" w14:textId="1EDD0613" w:rsidR="008E7BF4" w:rsidRDefault="008E7BF4" w:rsidP="008E7BF4">
      <w:pPr>
        <w:pStyle w:val="Style1"/>
        <w:tabs>
          <w:tab w:val="left" w:pos="1440"/>
        </w:tabs>
        <w:spacing w:before="240"/>
        <w:ind w:right="-360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Original Use(s): x</w:t>
      </w:r>
    </w:p>
    <w:p w14:paraId="6B97D1F4" w14:textId="58C6583F" w:rsidR="008E7BF4" w:rsidRDefault="008E7BF4" w:rsidP="008E7BF4">
      <w:pPr>
        <w:pStyle w:val="Style1"/>
        <w:tabs>
          <w:tab w:val="left" w:pos="1440"/>
        </w:tabs>
        <w:spacing w:before="240"/>
        <w:ind w:right="-360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Architect</w:t>
      </w:r>
      <w:r w:rsidR="00EF7028">
        <w:rPr>
          <w:rFonts w:asciiTheme="minorHAnsi" w:hAnsiTheme="minorHAnsi" w:cstheme="minorHAnsi"/>
          <w:b/>
          <w:szCs w:val="24"/>
        </w:rPr>
        <w:t>/Engineer/Designer</w:t>
      </w:r>
      <w:r>
        <w:rPr>
          <w:rFonts w:asciiTheme="minorHAnsi" w:hAnsiTheme="minorHAnsi" w:cstheme="minorHAnsi"/>
          <w:b/>
          <w:szCs w:val="24"/>
        </w:rPr>
        <w:t>: x</w:t>
      </w:r>
    </w:p>
    <w:p w14:paraId="38B26B6B" w14:textId="63C23B55" w:rsidR="008E7BF4" w:rsidRDefault="008E7BF4" w:rsidP="008E7BF4">
      <w:pPr>
        <w:pStyle w:val="Style1"/>
        <w:tabs>
          <w:tab w:val="left" w:pos="1440"/>
        </w:tabs>
        <w:spacing w:before="240"/>
        <w:ind w:right="-360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Builder: x</w:t>
      </w:r>
    </w:p>
    <w:p w14:paraId="376109EA" w14:textId="6C6C2EAB" w:rsidR="008E7BF4" w:rsidRDefault="008E7BF4" w:rsidP="008E7BF4">
      <w:pPr>
        <w:pStyle w:val="Style1"/>
        <w:tabs>
          <w:tab w:val="left" w:pos="1440"/>
        </w:tabs>
        <w:spacing w:before="240"/>
        <w:ind w:right="-360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Submitted by:</w:t>
      </w:r>
      <w:r w:rsidR="007A2F4A">
        <w:rPr>
          <w:rFonts w:asciiTheme="minorHAnsi" w:hAnsiTheme="minorHAnsi" w:cstheme="minorHAnsi"/>
          <w:b/>
          <w:szCs w:val="24"/>
        </w:rPr>
        <w:t xml:space="preserve"> x</w:t>
      </w:r>
    </w:p>
    <w:p w14:paraId="69092925" w14:textId="54D43004" w:rsidR="008E7BF4" w:rsidRDefault="008E7BF4" w:rsidP="008E7BF4">
      <w:pPr>
        <w:pStyle w:val="Style1"/>
        <w:tabs>
          <w:tab w:val="left" w:pos="1440"/>
        </w:tabs>
        <w:ind w:right="-360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Mailing Address: x</w:t>
      </w:r>
    </w:p>
    <w:p w14:paraId="5DA26683" w14:textId="4EC00ED6" w:rsidR="008E7BF4" w:rsidRDefault="008E7BF4" w:rsidP="008E7BF4">
      <w:pPr>
        <w:pStyle w:val="Style1"/>
        <w:tabs>
          <w:tab w:val="left" w:pos="1440"/>
        </w:tabs>
        <w:spacing w:after="720"/>
        <w:ind w:right="-360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Date Submitted: x</w:t>
      </w:r>
    </w:p>
    <w:p w14:paraId="7827D95D" w14:textId="0ED41C82" w:rsidR="008E7BF4" w:rsidRDefault="00EF7028" w:rsidP="00EF7028">
      <w:pPr>
        <w:pStyle w:val="Style1"/>
        <w:tabs>
          <w:tab w:val="left" w:pos="5490"/>
        </w:tabs>
        <w:ind w:right="-360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C785F8" wp14:editId="5BC9B5C0">
                <wp:simplePos x="0" y="0"/>
                <wp:positionH relativeFrom="column">
                  <wp:posOffset>762000</wp:posOffset>
                </wp:positionH>
                <wp:positionV relativeFrom="paragraph">
                  <wp:posOffset>153035</wp:posOffset>
                </wp:positionV>
                <wp:extent cx="2628900" cy="15240"/>
                <wp:effectExtent l="0" t="0" r="19050" b="22860"/>
                <wp:wrapNone/>
                <wp:docPr id="107296642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3F8F4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pt,12.05pt" to="267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" strokecolor="black [3040]"/>
            </w:pict>
          </mc:Fallback>
        </mc:AlternateContent>
      </w:r>
      <w:r>
        <w:rPr>
          <w:rFonts w:asciiTheme="minorHAnsi" w:hAnsiTheme="minorHAnsi" w:cstheme="minorHAnsi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0EBFFB" wp14:editId="4B7ED54D">
                <wp:simplePos x="0" y="0"/>
                <wp:positionH relativeFrom="column">
                  <wp:posOffset>3954780</wp:posOffset>
                </wp:positionH>
                <wp:positionV relativeFrom="paragraph">
                  <wp:posOffset>153035</wp:posOffset>
                </wp:positionV>
                <wp:extent cx="2019300" cy="7620"/>
                <wp:effectExtent l="0" t="0" r="19050" b="30480"/>
                <wp:wrapNone/>
                <wp:docPr id="71229042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3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3786D1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1.4pt,12.05pt" to="470.4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" strokecolor="black [3040]"/>
            </w:pict>
          </mc:Fallback>
        </mc:AlternateContent>
      </w:r>
      <w:r>
        <w:rPr>
          <w:rFonts w:asciiTheme="minorHAnsi" w:hAnsiTheme="minorHAnsi" w:cstheme="minorHAnsi"/>
          <w:b/>
          <w:szCs w:val="24"/>
        </w:rPr>
        <w:t>Reviewed:</w:t>
      </w:r>
      <w:r>
        <w:rPr>
          <w:rFonts w:asciiTheme="minorHAnsi" w:hAnsiTheme="minorHAnsi" w:cstheme="minorHAnsi"/>
          <w:b/>
          <w:szCs w:val="24"/>
        </w:rPr>
        <w:tab/>
        <w:t>Date:</w:t>
      </w:r>
    </w:p>
    <w:p w14:paraId="008FE759" w14:textId="4836243C" w:rsidR="00EF7028" w:rsidRDefault="00EF7028" w:rsidP="00EF7028">
      <w:pPr>
        <w:pStyle w:val="Style1"/>
        <w:tabs>
          <w:tab w:val="left" w:pos="1260"/>
        </w:tabs>
        <w:ind w:right="-360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ab/>
        <w:t>(Historic Preservation Officer)</w:t>
      </w:r>
    </w:p>
    <w:sectPr w:rsidR="00EF7028" w:rsidSect="008E7BF4">
      <w:headerReference w:type="first" r:id="rId7"/>
      <w:footerReference w:type="first" r:id="rId8"/>
      <w:type w:val="continuous"/>
      <w:pgSz w:w="12240" w:h="15840" w:code="1"/>
      <w:pgMar w:top="1800" w:right="1440" w:bottom="1530" w:left="1800" w:header="270" w:footer="61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F88E8" w14:textId="77777777" w:rsidR="00DA50E4" w:rsidRDefault="00DA50E4" w:rsidP="00C22D3B">
      <w:r>
        <w:separator/>
      </w:r>
    </w:p>
  </w:endnote>
  <w:endnote w:type="continuationSeparator" w:id="0">
    <w:p w14:paraId="4E303A55" w14:textId="77777777" w:rsidR="00DA50E4" w:rsidRDefault="00DA50E4" w:rsidP="00C22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2B587" w14:textId="77777777" w:rsidR="00DA50E4" w:rsidRDefault="00DA50E4">
    <w:pPr>
      <w:pStyle w:val="Footer"/>
      <w:jc w:val="center"/>
      <w:rPr>
        <w:rFonts w:ascii="Arial" w:hAnsi="Arial"/>
        <w:b/>
        <w:sz w:val="20"/>
      </w:rPr>
    </w:pPr>
    <w:r>
      <w:rPr>
        <w:rFonts w:ascii="Arial" w:hAnsi="Arial"/>
        <w:b/>
        <w:sz w:val="20"/>
      </w:rPr>
      <w:t>Administered by The Historic Preservation Program</w:t>
    </w:r>
  </w:p>
  <w:p w14:paraId="4E2968B7" w14:textId="341DE0DB" w:rsidR="00DA50E4" w:rsidRPr="008E7BF4" w:rsidRDefault="00DA50E4" w:rsidP="008E7BF4">
    <w:pPr>
      <w:pStyle w:val="Footer"/>
      <w:jc w:val="center"/>
      <w:rPr>
        <w:rFonts w:ascii="Arial" w:hAnsi="Arial"/>
      </w:rPr>
    </w:pPr>
    <w:r>
      <w:rPr>
        <w:rFonts w:ascii="Arial" w:hAnsi="Arial"/>
        <w:b/>
        <w:sz w:val="20"/>
      </w:rPr>
      <w:t>The Seattle Department of Neighborhoods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4BF50" w14:textId="77777777" w:rsidR="00DA50E4" w:rsidRDefault="00DA50E4" w:rsidP="00C22D3B">
      <w:r>
        <w:separator/>
      </w:r>
    </w:p>
  </w:footnote>
  <w:footnote w:type="continuationSeparator" w:id="0">
    <w:p w14:paraId="10B380C9" w14:textId="77777777" w:rsidR="00DA50E4" w:rsidRDefault="00DA50E4" w:rsidP="00C22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C20DE" w14:textId="66B8EDA0" w:rsidR="00F906BE" w:rsidRDefault="00F906BE" w:rsidP="000F17E1">
    <w:pPr>
      <w:pStyle w:val="Header"/>
      <w:jc w:val="center"/>
    </w:pPr>
    <w:r>
      <w:rPr>
        <w:noProof/>
      </w:rPr>
      <w:drawing>
        <wp:inline distT="0" distB="0" distL="0" distR="0" wp14:anchorId="4E8EC74A" wp14:editId="41ACB70A">
          <wp:extent cx="4066032" cy="2438400"/>
          <wp:effectExtent l="0" t="0" r="0" b="0"/>
          <wp:docPr id="1090427121" name="Picture 1090427121" descr="Landmarks Preservation Board logo; Street Address: Seattle City Hall, 600 4th Avenue - 4th Floor, Seattle WA 98104; Mailing Address: PO Box 94649, Seattle WA 98124-46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9558549" name="Picture 589558549" descr="Landmarks Preservation Board logo; Street Address: Seattle City Hall, 600 4th Avenue - 4th Floor, Seattle WA 98104; Mailing Address: PO Box 94649, Seattle WA 98124-46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66032" cy="243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5EE4A8F"/>
    <w:multiLevelType w:val="hybridMultilevel"/>
    <w:tmpl w:val="477A708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233A19"/>
    <w:multiLevelType w:val="hybridMultilevel"/>
    <w:tmpl w:val="AEDA8B72"/>
    <w:lvl w:ilvl="0" w:tplc="8FA406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6F16E7"/>
    <w:multiLevelType w:val="hybridMultilevel"/>
    <w:tmpl w:val="71589B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27216"/>
    <w:multiLevelType w:val="hybridMultilevel"/>
    <w:tmpl w:val="20BC5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F2055D"/>
    <w:multiLevelType w:val="hybridMultilevel"/>
    <w:tmpl w:val="D084D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ED6A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60C5E60"/>
    <w:multiLevelType w:val="hybridMultilevel"/>
    <w:tmpl w:val="C4A2FCFA"/>
    <w:lvl w:ilvl="0" w:tplc="518E15A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BC07E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8F90B06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E2957FC"/>
    <w:multiLevelType w:val="singleLevel"/>
    <w:tmpl w:val="DD98AF4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abstractNum w:abstractNumId="10" w15:restartNumberingAfterBreak="0">
    <w:nsid w:val="749D0301"/>
    <w:multiLevelType w:val="hybridMultilevel"/>
    <w:tmpl w:val="E064D72E"/>
    <w:lvl w:ilvl="0" w:tplc="8FA406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2350882">
    <w:abstractNumId w:val="7"/>
  </w:num>
  <w:num w:numId="2" w16cid:durableId="1913536638">
    <w:abstractNumId w:val="5"/>
  </w:num>
  <w:num w:numId="3" w16cid:durableId="264965190">
    <w:abstractNumId w:val="9"/>
  </w:num>
  <w:num w:numId="4" w16cid:durableId="1588612862">
    <w:abstractNumId w:val="8"/>
  </w:num>
  <w:num w:numId="5" w16cid:durableId="1443570036">
    <w:abstractNumId w:val="0"/>
  </w:num>
  <w:num w:numId="6" w16cid:durableId="1613127214">
    <w:abstractNumId w:val="3"/>
  </w:num>
  <w:num w:numId="7" w16cid:durableId="244732387">
    <w:abstractNumId w:val="2"/>
  </w:num>
  <w:num w:numId="8" w16cid:durableId="1146555558">
    <w:abstractNumId w:val="4"/>
  </w:num>
  <w:num w:numId="9" w16cid:durableId="757406875">
    <w:abstractNumId w:val="1"/>
  </w:num>
  <w:num w:numId="10" w16cid:durableId="366218412">
    <w:abstractNumId w:val="10"/>
  </w:num>
  <w:num w:numId="11" w16cid:durableId="13539913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7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9AE"/>
    <w:rsid w:val="000003BD"/>
    <w:rsid w:val="000015AD"/>
    <w:rsid w:val="00006E74"/>
    <w:rsid w:val="00014EB2"/>
    <w:rsid w:val="000250A6"/>
    <w:rsid w:val="00027164"/>
    <w:rsid w:val="00031981"/>
    <w:rsid w:val="0004120E"/>
    <w:rsid w:val="00050363"/>
    <w:rsid w:val="00054526"/>
    <w:rsid w:val="00057FC9"/>
    <w:rsid w:val="0006369C"/>
    <w:rsid w:val="00071548"/>
    <w:rsid w:val="000879CA"/>
    <w:rsid w:val="000939A5"/>
    <w:rsid w:val="000A5C48"/>
    <w:rsid w:val="000B1F1E"/>
    <w:rsid w:val="000B3053"/>
    <w:rsid w:val="000B4A23"/>
    <w:rsid w:val="000B7777"/>
    <w:rsid w:val="000C1C8E"/>
    <w:rsid w:val="000C2CB7"/>
    <w:rsid w:val="000C42CF"/>
    <w:rsid w:val="000D25CD"/>
    <w:rsid w:val="000D31F5"/>
    <w:rsid w:val="000D3578"/>
    <w:rsid w:val="000E72ED"/>
    <w:rsid w:val="000F17E1"/>
    <w:rsid w:val="000F643B"/>
    <w:rsid w:val="000F7668"/>
    <w:rsid w:val="0010103F"/>
    <w:rsid w:val="001219A0"/>
    <w:rsid w:val="00123AE8"/>
    <w:rsid w:val="00124C4D"/>
    <w:rsid w:val="00131B84"/>
    <w:rsid w:val="001448BB"/>
    <w:rsid w:val="00146F0E"/>
    <w:rsid w:val="00147883"/>
    <w:rsid w:val="00147E2C"/>
    <w:rsid w:val="00154B87"/>
    <w:rsid w:val="001569D6"/>
    <w:rsid w:val="0016450E"/>
    <w:rsid w:val="001720F9"/>
    <w:rsid w:val="0017284E"/>
    <w:rsid w:val="00174377"/>
    <w:rsid w:val="00182AB6"/>
    <w:rsid w:val="00186F67"/>
    <w:rsid w:val="00187146"/>
    <w:rsid w:val="00193503"/>
    <w:rsid w:val="00193E0C"/>
    <w:rsid w:val="00197E10"/>
    <w:rsid w:val="001A0409"/>
    <w:rsid w:val="001A6836"/>
    <w:rsid w:val="001D0653"/>
    <w:rsid w:val="001D6263"/>
    <w:rsid w:val="001E0F7C"/>
    <w:rsid w:val="001E2829"/>
    <w:rsid w:val="001E3D22"/>
    <w:rsid w:val="001F23A0"/>
    <w:rsid w:val="001F358C"/>
    <w:rsid w:val="001F40F5"/>
    <w:rsid w:val="0020588B"/>
    <w:rsid w:val="00217856"/>
    <w:rsid w:val="0023101D"/>
    <w:rsid w:val="00231E75"/>
    <w:rsid w:val="00232BDB"/>
    <w:rsid w:val="00240D88"/>
    <w:rsid w:val="00252A3C"/>
    <w:rsid w:val="00260B53"/>
    <w:rsid w:val="002616D9"/>
    <w:rsid w:val="002665D1"/>
    <w:rsid w:val="002672C4"/>
    <w:rsid w:val="00271D80"/>
    <w:rsid w:val="002A51B2"/>
    <w:rsid w:val="002A6B9D"/>
    <w:rsid w:val="002B44F8"/>
    <w:rsid w:val="002B7A56"/>
    <w:rsid w:val="002C1B57"/>
    <w:rsid w:val="002C3823"/>
    <w:rsid w:val="002D02B4"/>
    <w:rsid w:val="002D097A"/>
    <w:rsid w:val="002E24C3"/>
    <w:rsid w:val="002E3641"/>
    <w:rsid w:val="0030564F"/>
    <w:rsid w:val="00307C08"/>
    <w:rsid w:val="00312341"/>
    <w:rsid w:val="00314D9A"/>
    <w:rsid w:val="00327111"/>
    <w:rsid w:val="00345607"/>
    <w:rsid w:val="00350D8A"/>
    <w:rsid w:val="00360809"/>
    <w:rsid w:val="00374EDA"/>
    <w:rsid w:val="0037559C"/>
    <w:rsid w:val="003773F2"/>
    <w:rsid w:val="00382A82"/>
    <w:rsid w:val="003849E9"/>
    <w:rsid w:val="00391D3A"/>
    <w:rsid w:val="0039370E"/>
    <w:rsid w:val="00395EA0"/>
    <w:rsid w:val="003A21FE"/>
    <w:rsid w:val="003A464D"/>
    <w:rsid w:val="003A6DBB"/>
    <w:rsid w:val="003B2915"/>
    <w:rsid w:val="003B6119"/>
    <w:rsid w:val="003B62FD"/>
    <w:rsid w:val="003C1C9E"/>
    <w:rsid w:val="003D61A2"/>
    <w:rsid w:val="003E0968"/>
    <w:rsid w:val="003E5AEC"/>
    <w:rsid w:val="003E5B91"/>
    <w:rsid w:val="003F086B"/>
    <w:rsid w:val="003F315E"/>
    <w:rsid w:val="0040403E"/>
    <w:rsid w:val="00417AC6"/>
    <w:rsid w:val="00425D22"/>
    <w:rsid w:val="00434A95"/>
    <w:rsid w:val="00446FB0"/>
    <w:rsid w:val="00450B69"/>
    <w:rsid w:val="004523E7"/>
    <w:rsid w:val="00456B5D"/>
    <w:rsid w:val="004615BC"/>
    <w:rsid w:val="00476129"/>
    <w:rsid w:val="00477717"/>
    <w:rsid w:val="004812E0"/>
    <w:rsid w:val="00481BEF"/>
    <w:rsid w:val="00484DD4"/>
    <w:rsid w:val="0049411C"/>
    <w:rsid w:val="004A6097"/>
    <w:rsid w:val="004A61AE"/>
    <w:rsid w:val="004B1911"/>
    <w:rsid w:val="004B4B16"/>
    <w:rsid w:val="004B5EDC"/>
    <w:rsid w:val="004B6931"/>
    <w:rsid w:val="004B6D37"/>
    <w:rsid w:val="004C1B32"/>
    <w:rsid w:val="004C3CE3"/>
    <w:rsid w:val="004C4E86"/>
    <w:rsid w:val="004C65EA"/>
    <w:rsid w:val="004C72D2"/>
    <w:rsid w:val="004D6BD1"/>
    <w:rsid w:val="004D726C"/>
    <w:rsid w:val="004E1D07"/>
    <w:rsid w:val="004E2D38"/>
    <w:rsid w:val="004F3B82"/>
    <w:rsid w:val="005017F5"/>
    <w:rsid w:val="0050664D"/>
    <w:rsid w:val="00514CB5"/>
    <w:rsid w:val="00521F0F"/>
    <w:rsid w:val="0052213C"/>
    <w:rsid w:val="00527065"/>
    <w:rsid w:val="00561ED3"/>
    <w:rsid w:val="00583A7B"/>
    <w:rsid w:val="00594037"/>
    <w:rsid w:val="005968AE"/>
    <w:rsid w:val="005A78B2"/>
    <w:rsid w:val="005B4CB7"/>
    <w:rsid w:val="005B60B3"/>
    <w:rsid w:val="005B71D5"/>
    <w:rsid w:val="005B75E9"/>
    <w:rsid w:val="005C5399"/>
    <w:rsid w:val="005C705F"/>
    <w:rsid w:val="005D3408"/>
    <w:rsid w:val="005E0E99"/>
    <w:rsid w:val="005E415C"/>
    <w:rsid w:val="005F1289"/>
    <w:rsid w:val="005F3B86"/>
    <w:rsid w:val="00606418"/>
    <w:rsid w:val="00607A4B"/>
    <w:rsid w:val="00611C3C"/>
    <w:rsid w:val="0061449E"/>
    <w:rsid w:val="00615A72"/>
    <w:rsid w:val="00616C63"/>
    <w:rsid w:val="00623BF2"/>
    <w:rsid w:val="00624A2D"/>
    <w:rsid w:val="00635354"/>
    <w:rsid w:val="00637141"/>
    <w:rsid w:val="006444FC"/>
    <w:rsid w:val="00646BE4"/>
    <w:rsid w:val="006556CE"/>
    <w:rsid w:val="00660BC9"/>
    <w:rsid w:val="0066630D"/>
    <w:rsid w:val="006669D3"/>
    <w:rsid w:val="00667B86"/>
    <w:rsid w:val="0067306E"/>
    <w:rsid w:val="006802B9"/>
    <w:rsid w:val="006805C5"/>
    <w:rsid w:val="006821CC"/>
    <w:rsid w:val="006836FE"/>
    <w:rsid w:val="0068392A"/>
    <w:rsid w:val="00687598"/>
    <w:rsid w:val="006A3575"/>
    <w:rsid w:val="006A5802"/>
    <w:rsid w:val="006A5CC3"/>
    <w:rsid w:val="006B6D07"/>
    <w:rsid w:val="006C63C1"/>
    <w:rsid w:val="006D0B85"/>
    <w:rsid w:val="006E0455"/>
    <w:rsid w:val="006E3264"/>
    <w:rsid w:val="006F2ACF"/>
    <w:rsid w:val="00712D3A"/>
    <w:rsid w:val="007221EF"/>
    <w:rsid w:val="00724279"/>
    <w:rsid w:val="00732511"/>
    <w:rsid w:val="00734D3C"/>
    <w:rsid w:val="00736CA3"/>
    <w:rsid w:val="00745A0C"/>
    <w:rsid w:val="00755023"/>
    <w:rsid w:val="0076188D"/>
    <w:rsid w:val="007623E5"/>
    <w:rsid w:val="00763F20"/>
    <w:rsid w:val="00771411"/>
    <w:rsid w:val="007810E0"/>
    <w:rsid w:val="007813FA"/>
    <w:rsid w:val="0078358E"/>
    <w:rsid w:val="00796FB6"/>
    <w:rsid w:val="007A2F4A"/>
    <w:rsid w:val="007B41E1"/>
    <w:rsid w:val="007C01B4"/>
    <w:rsid w:val="007C1A8B"/>
    <w:rsid w:val="007C3D7E"/>
    <w:rsid w:val="007C6EA3"/>
    <w:rsid w:val="007D04F3"/>
    <w:rsid w:val="007D1E90"/>
    <w:rsid w:val="007D458F"/>
    <w:rsid w:val="007D4A4F"/>
    <w:rsid w:val="007E52A5"/>
    <w:rsid w:val="007E791A"/>
    <w:rsid w:val="007F3B6D"/>
    <w:rsid w:val="008007BA"/>
    <w:rsid w:val="0080328A"/>
    <w:rsid w:val="008057AD"/>
    <w:rsid w:val="00810073"/>
    <w:rsid w:val="008121C3"/>
    <w:rsid w:val="0082437B"/>
    <w:rsid w:val="008262AA"/>
    <w:rsid w:val="00826FF4"/>
    <w:rsid w:val="0083357D"/>
    <w:rsid w:val="008577D6"/>
    <w:rsid w:val="00861488"/>
    <w:rsid w:val="00864C60"/>
    <w:rsid w:val="00865CFD"/>
    <w:rsid w:val="00866BF8"/>
    <w:rsid w:val="00871E80"/>
    <w:rsid w:val="00873939"/>
    <w:rsid w:val="00875421"/>
    <w:rsid w:val="00876A8E"/>
    <w:rsid w:val="00877A92"/>
    <w:rsid w:val="00880C3B"/>
    <w:rsid w:val="008856C0"/>
    <w:rsid w:val="00896BF4"/>
    <w:rsid w:val="008A1356"/>
    <w:rsid w:val="008A3C94"/>
    <w:rsid w:val="008A5ED1"/>
    <w:rsid w:val="008B350A"/>
    <w:rsid w:val="008D0766"/>
    <w:rsid w:val="008D41AD"/>
    <w:rsid w:val="008E7BF4"/>
    <w:rsid w:val="008F29E5"/>
    <w:rsid w:val="008F33FE"/>
    <w:rsid w:val="009028A5"/>
    <w:rsid w:val="00911EAF"/>
    <w:rsid w:val="0091354C"/>
    <w:rsid w:val="0091527B"/>
    <w:rsid w:val="00915360"/>
    <w:rsid w:val="00916971"/>
    <w:rsid w:val="0092488D"/>
    <w:rsid w:val="00930847"/>
    <w:rsid w:val="0094004B"/>
    <w:rsid w:val="009425BC"/>
    <w:rsid w:val="009438B8"/>
    <w:rsid w:val="00944FA1"/>
    <w:rsid w:val="00952E2C"/>
    <w:rsid w:val="0095703D"/>
    <w:rsid w:val="00966937"/>
    <w:rsid w:val="00971950"/>
    <w:rsid w:val="0097373D"/>
    <w:rsid w:val="00973D52"/>
    <w:rsid w:val="00976D8F"/>
    <w:rsid w:val="009772BD"/>
    <w:rsid w:val="00981BB7"/>
    <w:rsid w:val="00982308"/>
    <w:rsid w:val="009848C7"/>
    <w:rsid w:val="0098677B"/>
    <w:rsid w:val="00991B2B"/>
    <w:rsid w:val="00993C2E"/>
    <w:rsid w:val="009A0ECB"/>
    <w:rsid w:val="009A21FB"/>
    <w:rsid w:val="009B1761"/>
    <w:rsid w:val="009B2127"/>
    <w:rsid w:val="009B2555"/>
    <w:rsid w:val="009B43A5"/>
    <w:rsid w:val="009C1E47"/>
    <w:rsid w:val="009D1FDC"/>
    <w:rsid w:val="009D3B17"/>
    <w:rsid w:val="009D5EC3"/>
    <w:rsid w:val="009D6215"/>
    <w:rsid w:val="009E37C0"/>
    <w:rsid w:val="009E4C45"/>
    <w:rsid w:val="009F11CD"/>
    <w:rsid w:val="009F3008"/>
    <w:rsid w:val="009F45B6"/>
    <w:rsid w:val="00A145F1"/>
    <w:rsid w:val="00A16C2D"/>
    <w:rsid w:val="00A2359F"/>
    <w:rsid w:val="00A33106"/>
    <w:rsid w:val="00A333F8"/>
    <w:rsid w:val="00A37F41"/>
    <w:rsid w:val="00A47890"/>
    <w:rsid w:val="00A529A6"/>
    <w:rsid w:val="00A5406F"/>
    <w:rsid w:val="00A61F9A"/>
    <w:rsid w:val="00A63780"/>
    <w:rsid w:val="00A64F66"/>
    <w:rsid w:val="00A6533C"/>
    <w:rsid w:val="00A725B8"/>
    <w:rsid w:val="00A7532C"/>
    <w:rsid w:val="00A75DC2"/>
    <w:rsid w:val="00A809AE"/>
    <w:rsid w:val="00A96585"/>
    <w:rsid w:val="00AA4429"/>
    <w:rsid w:val="00AA5E99"/>
    <w:rsid w:val="00AA7093"/>
    <w:rsid w:val="00AA77B5"/>
    <w:rsid w:val="00AC760A"/>
    <w:rsid w:val="00AD736A"/>
    <w:rsid w:val="00AE5CEB"/>
    <w:rsid w:val="00B00514"/>
    <w:rsid w:val="00B00518"/>
    <w:rsid w:val="00B01124"/>
    <w:rsid w:val="00B02F94"/>
    <w:rsid w:val="00B233F7"/>
    <w:rsid w:val="00B33275"/>
    <w:rsid w:val="00B33BB5"/>
    <w:rsid w:val="00B54822"/>
    <w:rsid w:val="00B63B96"/>
    <w:rsid w:val="00B63E6A"/>
    <w:rsid w:val="00B76884"/>
    <w:rsid w:val="00B76D15"/>
    <w:rsid w:val="00B84CB4"/>
    <w:rsid w:val="00B8611A"/>
    <w:rsid w:val="00B872ED"/>
    <w:rsid w:val="00B97A1A"/>
    <w:rsid w:val="00BA4B8D"/>
    <w:rsid w:val="00BA7CDB"/>
    <w:rsid w:val="00BB2824"/>
    <w:rsid w:val="00BB3648"/>
    <w:rsid w:val="00BB3D2B"/>
    <w:rsid w:val="00BC04B7"/>
    <w:rsid w:val="00BC7716"/>
    <w:rsid w:val="00BD75F5"/>
    <w:rsid w:val="00BE06BC"/>
    <w:rsid w:val="00BE6325"/>
    <w:rsid w:val="00BE6352"/>
    <w:rsid w:val="00BF0924"/>
    <w:rsid w:val="00BF1313"/>
    <w:rsid w:val="00BF1698"/>
    <w:rsid w:val="00BF5B23"/>
    <w:rsid w:val="00C015C7"/>
    <w:rsid w:val="00C019D3"/>
    <w:rsid w:val="00C043A6"/>
    <w:rsid w:val="00C1261E"/>
    <w:rsid w:val="00C1569A"/>
    <w:rsid w:val="00C22D3B"/>
    <w:rsid w:val="00C2428A"/>
    <w:rsid w:val="00C25606"/>
    <w:rsid w:val="00C32078"/>
    <w:rsid w:val="00C32EA9"/>
    <w:rsid w:val="00C35CFE"/>
    <w:rsid w:val="00C555D7"/>
    <w:rsid w:val="00C6012E"/>
    <w:rsid w:val="00C612B6"/>
    <w:rsid w:val="00C62CD7"/>
    <w:rsid w:val="00C7792C"/>
    <w:rsid w:val="00C9201C"/>
    <w:rsid w:val="00C93ECA"/>
    <w:rsid w:val="00C957A7"/>
    <w:rsid w:val="00CA427A"/>
    <w:rsid w:val="00CA52EC"/>
    <w:rsid w:val="00CB4497"/>
    <w:rsid w:val="00CB6CC9"/>
    <w:rsid w:val="00CC3B38"/>
    <w:rsid w:val="00CC41D1"/>
    <w:rsid w:val="00CD78AA"/>
    <w:rsid w:val="00CE1D2B"/>
    <w:rsid w:val="00CE3051"/>
    <w:rsid w:val="00CE747D"/>
    <w:rsid w:val="00CF2767"/>
    <w:rsid w:val="00D00F15"/>
    <w:rsid w:val="00D031E6"/>
    <w:rsid w:val="00D0444F"/>
    <w:rsid w:val="00D15F5E"/>
    <w:rsid w:val="00D177AA"/>
    <w:rsid w:val="00D35668"/>
    <w:rsid w:val="00D35F83"/>
    <w:rsid w:val="00D36FB9"/>
    <w:rsid w:val="00D37DFE"/>
    <w:rsid w:val="00D5691B"/>
    <w:rsid w:val="00D635AB"/>
    <w:rsid w:val="00D77CD2"/>
    <w:rsid w:val="00D90727"/>
    <w:rsid w:val="00D92C64"/>
    <w:rsid w:val="00DA50E4"/>
    <w:rsid w:val="00DB02C6"/>
    <w:rsid w:val="00DC45B7"/>
    <w:rsid w:val="00DC5C41"/>
    <w:rsid w:val="00DC78FA"/>
    <w:rsid w:val="00DE7DF1"/>
    <w:rsid w:val="00DF4EF2"/>
    <w:rsid w:val="00DF7507"/>
    <w:rsid w:val="00DF77F0"/>
    <w:rsid w:val="00E059DD"/>
    <w:rsid w:val="00E06090"/>
    <w:rsid w:val="00E17666"/>
    <w:rsid w:val="00E363DA"/>
    <w:rsid w:val="00E4176B"/>
    <w:rsid w:val="00E54495"/>
    <w:rsid w:val="00E7023A"/>
    <w:rsid w:val="00E7179A"/>
    <w:rsid w:val="00E7694E"/>
    <w:rsid w:val="00E82A79"/>
    <w:rsid w:val="00E82E11"/>
    <w:rsid w:val="00E82ECD"/>
    <w:rsid w:val="00E847DA"/>
    <w:rsid w:val="00E84BC6"/>
    <w:rsid w:val="00E92021"/>
    <w:rsid w:val="00E938F6"/>
    <w:rsid w:val="00E966D0"/>
    <w:rsid w:val="00EA2464"/>
    <w:rsid w:val="00EA458A"/>
    <w:rsid w:val="00EA6F55"/>
    <w:rsid w:val="00EA75A9"/>
    <w:rsid w:val="00EB1F8B"/>
    <w:rsid w:val="00EB49B3"/>
    <w:rsid w:val="00EB6CE9"/>
    <w:rsid w:val="00EC0F45"/>
    <w:rsid w:val="00EC40FC"/>
    <w:rsid w:val="00EC5C42"/>
    <w:rsid w:val="00EC5EED"/>
    <w:rsid w:val="00EE1614"/>
    <w:rsid w:val="00EE3C73"/>
    <w:rsid w:val="00EF0247"/>
    <w:rsid w:val="00EF0FF1"/>
    <w:rsid w:val="00EF14B0"/>
    <w:rsid w:val="00EF257E"/>
    <w:rsid w:val="00EF3EFD"/>
    <w:rsid w:val="00EF679D"/>
    <w:rsid w:val="00EF7028"/>
    <w:rsid w:val="00EF724F"/>
    <w:rsid w:val="00EF7F99"/>
    <w:rsid w:val="00F00186"/>
    <w:rsid w:val="00F11220"/>
    <w:rsid w:val="00F134BF"/>
    <w:rsid w:val="00F13815"/>
    <w:rsid w:val="00F14EC6"/>
    <w:rsid w:val="00F23016"/>
    <w:rsid w:val="00F270CD"/>
    <w:rsid w:val="00F30717"/>
    <w:rsid w:val="00F35774"/>
    <w:rsid w:val="00F365CA"/>
    <w:rsid w:val="00F37C61"/>
    <w:rsid w:val="00F61AAE"/>
    <w:rsid w:val="00F71DF2"/>
    <w:rsid w:val="00F729B8"/>
    <w:rsid w:val="00F7366A"/>
    <w:rsid w:val="00F81C95"/>
    <w:rsid w:val="00F82BBC"/>
    <w:rsid w:val="00F906BE"/>
    <w:rsid w:val="00F943DC"/>
    <w:rsid w:val="00FA5276"/>
    <w:rsid w:val="00FA7A17"/>
    <w:rsid w:val="00FC58E2"/>
    <w:rsid w:val="00FC7E57"/>
    <w:rsid w:val="00FD0F3B"/>
    <w:rsid w:val="00FD7F56"/>
    <w:rsid w:val="00FF1C3E"/>
    <w:rsid w:val="00FF371C"/>
    <w:rsid w:val="00FF6DA6"/>
    <w:rsid w:val="00FF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7809"/>
    <o:shapelayout v:ext="edit">
      <o:idmap v:ext="edit" data="1"/>
    </o:shapelayout>
  </w:shapeDefaults>
  <w:decimalSymbol w:val="."/>
  <w:listSeparator w:val=","/>
  <w14:docId w14:val="07078D21"/>
  <w15:docId w15:val="{C757A930-3C23-4266-A167-FF3B5D159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57D"/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DC78FA"/>
    <w:pPr>
      <w:keepNext/>
      <w:jc w:val="center"/>
      <w:outlineLvl w:val="1"/>
    </w:pPr>
    <w:rPr>
      <w: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12E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12E0"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Normal"/>
    <w:rsid w:val="004812E0"/>
  </w:style>
  <w:style w:type="paragraph" w:styleId="BodyTextIndent">
    <w:name w:val="Body Text Indent"/>
    <w:basedOn w:val="Normal"/>
    <w:link w:val="BodyTextIndentChar"/>
    <w:rsid w:val="0083357D"/>
    <w:pPr>
      <w:ind w:left="360"/>
    </w:pPr>
    <w:rPr>
      <w:i/>
    </w:rPr>
  </w:style>
  <w:style w:type="character" w:styleId="Strong">
    <w:name w:val="Strong"/>
    <w:basedOn w:val="DefaultParagraphFont"/>
    <w:uiPriority w:val="22"/>
    <w:qFormat/>
    <w:rsid w:val="009B212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6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6C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E24C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E52A5"/>
    <w:pPr>
      <w:ind w:left="720"/>
    </w:pPr>
    <w:rPr>
      <w:rFonts w:ascii="Calibri" w:eastAsiaTheme="minorHAns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A77B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77B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DC78FA"/>
    <w:rPr>
      <w:caps/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B01124"/>
    <w:rPr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0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Workgroup%20Templates\Landmarks\Landmarks%20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Landmarks Letter</Template>
  <TotalTime>23</TotalTime>
  <Pages>1</Pages>
  <Words>58</Words>
  <Characters>348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 of Approval Decision LPB 252/25</vt:lpstr>
    </vt:vector>
  </TitlesOfParts>
  <Company>City of Seattle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Landmark Nomination Application Form</dc:title>
  <dc:creator>DON Landmarks Preservation Board</dc:creator>
  <cp:lastModifiedBy>Doherty, Erin</cp:lastModifiedBy>
  <cp:revision>7</cp:revision>
  <cp:lastPrinted>2023-04-06T20:19:00Z</cp:lastPrinted>
  <dcterms:created xsi:type="dcterms:W3CDTF">2025-08-08T23:18:00Z</dcterms:created>
  <dcterms:modified xsi:type="dcterms:W3CDTF">2026-04-02T21:19:00Z</dcterms:modified>
</cp:coreProperties>
</file>